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3B" w:rsidRDefault="004C354D">
      <w:bookmarkStart w:id="0" w:name="_GoBack"/>
      <w:bookmarkEnd w:id="0"/>
      <w:r>
        <w:rPr>
          <w:noProof/>
          <w:lang w:val="hr-HR" w:eastAsia="hr-HR"/>
        </w:rPr>
        <w:drawing>
          <wp:anchor distT="36576" distB="36576" distL="42672" distR="36576" simplePos="0" relativeHeight="251658240" behindDoc="0" locked="0" layoutInCell="1" allowOverlap="1">
            <wp:simplePos x="0" y="0"/>
            <wp:positionH relativeFrom="column">
              <wp:posOffset>2176526</wp:posOffset>
            </wp:positionH>
            <wp:positionV relativeFrom="paragraph">
              <wp:posOffset>7777988</wp:posOffset>
            </wp:positionV>
            <wp:extent cx="1395349" cy="779780"/>
            <wp:effectExtent l="0" t="0" r="0" b="0"/>
            <wp:wrapNone/>
            <wp:docPr id="4" name="Picture 4" descr="invite_cov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vite_cove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7797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2048510</wp:posOffset>
                </wp:positionV>
                <wp:extent cx="5756910" cy="7851140"/>
                <wp:effectExtent l="0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785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83B" w:rsidRDefault="004C354D" w:rsidP="00D369FA">
                            <w:pPr>
                              <w:pStyle w:val="Insidetex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val="hr-HR" w:eastAsia="hr-HR"/>
                              </w:rPr>
                              <w:drawing>
                                <wp:inline distT="0" distB="0" distL="0" distR="0">
                                  <wp:extent cx="2266950" cy="1485900"/>
                                  <wp:effectExtent l="0" t="0" r="0" b="0"/>
                                  <wp:docPr id="2" name="Picture 7" descr="kreso goli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kreso goli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30000" contrast="-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083B" w:rsidRPr="005B0F8A" w:rsidRDefault="00E4083B" w:rsidP="00406CB0">
                            <w:pPr>
                              <w:pStyle w:val="Insidetext"/>
                              <w:rPr>
                                <w:sz w:val="36"/>
                                <w:szCs w:val="36"/>
                              </w:rPr>
                            </w:pPr>
                            <w:r w:rsidRPr="005B0F8A">
                              <w:rPr>
                                <w:sz w:val="36"/>
                                <w:szCs w:val="36"/>
                              </w:rPr>
                              <w:t>Vas poziva na</w:t>
                            </w:r>
                          </w:p>
                          <w:p w:rsidR="00E4083B" w:rsidRPr="005B0F8A" w:rsidRDefault="00E4083B" w:rsidP="00D369FA">
                            <w:pPr>
                              <w:pStyle w:val="Insidetext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B0F8A">
                              <w:rPr>
                                <w:b/>
                                <w:sz w:val="72"/>
                                <w:szCs w:val="72"/>
                              </w:rPr>
                              <w:t>XI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II</w:t>
                            </w:r>
                            <w:r w:rsidRPr="005B0F8A">
                              <w:rPr>
                                <w:b/>
                                <w:sz w:val="72"/>
                                <w:szCs w:val="72"/>
                              </w:rPr>
                              <w:t>. Dane Kreše Golika</w:t>
                            </w:r>
                          </w:p>
                          <w:p w:rsidR="00E4083B" w:rsidRDefault="00E4083B" w:rsidP="005B0F8A">
                            <w:pPr>
                              <w:pStyle w:val="InsideDateTime"/>
                            </w:pPr>
                            <w:r>
                              <w:t>petak, 19. svibnja 2017.</w:t>
                            </w:r>
                            <w:r w:rsidRPr="00D369FA">
                              <w:t xml:space="preserve"> </w:t>
                            </w:r>
                          </w:p>
                          <w:p w:rsidR="00E4083B" w:rsidRPr="005919B9" w:rsidRDefault="00E4083B" w:rsidP="005B0F8A">
                            <w:pPr>
                              <w:spacing w:after="0"/>
                              <w:jc w:val="both"/>
                              <w:rPr>
                                <w:rFonts w:ascii="Candara" w:hAnsi="Candara" w:cs="Calibri"/>
                                <w:b/>
                                <w:noProof/>
                                <w:sz w:val="36"/>
                                <w:szCs w:val="36"/>
                                <w:lang w:eastAsia="hr-HR"/>
                              </w:rPr>
                            </w:pPr>
                            <w:r w:rsidRPr="005919B9">
                              <w:rPr>
                                <w:rFonts w:ascii="Candara" w:hAnsi="Candara" w:cs="Calibri"/>
                                <w:b/>
                                <w:sz w:val="36"/>
                                <w:szCs w:val="36"/>
                              </w:rPr>
                              <w:t>Program:</w:t>
                            </w:r>
                            <w:r w:rsidRPr="005919B9">
                              <w:rPr>
                                <w:rFonts w:ascii="Candara" w:hAnsi="Candara" w:cs="Calibri"/>
                                <w:b/>
                                <w:noProof/>
                                <w:sz w:val="36"/>
                                <w:szCs w:val="36"/>
                                <w:lang w:eastAsia="hr-HR"/>
                              </w:rPr>
                              <w:t xml:space="preserve"> </w:t>
                            </w:r>
                          </w:p>
                          <w:p w:rsidR="00E4083B" w:rsidRPr="005919B9" w:rsidRDefault="00E4083B" w:rsidP="005B0F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hAnsi="Candara" w:cs="Calibri"/>
                                <w:sz w:val="36"/>
                                <w:szCs w:val="36"/>
                              </w:rPr>
                            </w:pPr>
                            <w:r w:rsidRPr="005919B9">
                              <w:rPr>
                                <w:rFonts w:ascii="Candara" w:hAnsi="Candara" w:cs="Calibri"/>
                                <w:b/>
                                <w:sz w:val="36"/>
                                <w:szCs w:val="36"/>
                              </w:rPr>
                              <w:t>8.00</w:t>
                            </w:r>
                            <w:r>
                              <w:rPr>
                                <w:rFonts w:ascii="Candara" w:hAnsi="Candara" w:cs="Calibri"/>
                                <w:sz w:val="36"/>
                                <w:szCs w:val="36"/>
                              </w:rPr>
                              <w:t xml:space="preserve"> Prezentacija filma “Udomi, spasi život”, Filmske  družine Kreše Golika</w:t>
                            </w:r>
                          </w:p>
                          <w:p w:rsidR="00E4083B" w:rsidRPr="005919B9" w:rsidRDefault="00E4083B" w:rsidP="005B0F8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ndara" w:hAnsi="Candara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ara" w:hAnsi="Candara" w:cs="Calibri"/>
                                <w:b/>
                                <w:sz w:val="36"/>
                                <w:szCs w:val="36"/>
                              </w:rPr>
                              <w:t>9.0</w:t>
                            </w:r>
                            <w:r w:rsidRPr="005919B9">
                              <w:rPr>
                                <w:rFonts w:ascii="Candara" w:hAnsi="Candara" w:cs="Calibri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Pr="005919B9">
                              <w:rPr>
                                <w:rFonts w:ascii="Candara" w:hAnsi="Candara" w:cs="Calibri"/>
                                <w:sz w:val="36"/>
                                <w:szCs w:val="36"/>
                              </w:rPr>
                              <w:t xml:space="preserve"> Radionice na temu </w:t>
                            </w:r>
                            <w:r>
                              <w:rPr>
                                <w:rFonts w:ascii="Candara" w:hAnsi="Candara" w:cs="Calibri"/>
                                <w:sz w:val="36"/>
                                <w:szCs w:val="36"/>
                              </w:rPr>
                              <w:t>“Stop animacija“ i “Strip i film”  uz vodstvo  organizatora  Kotarfesta</w:t>
                            </w:r>
                          </w:p>
                          <w:p w:rsidR="00E4083B" w:rsidRPr="005B0F8A" w:rsidRDefault="00E4083B" w:rsidP="005B0F8A">
                            <w:pPr>
                              <w:spacing w:after="0"/>
                              <w:ind w:left="708"/>
                              <w:jc w:val="right"/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</w:pPr>
                            <w:r w:rsidRPr="00D369FA">
                              <w:br/>
                            </w:r>
                            <w:r w:rsidRPr="005B0F8A">
                              <w:rPr>
                                <w:rFonts w:ascii="Candara" w:hAnsi="Candara"/>
                                <w:b/>
                                <w:sz w:val="36"/>
                                <w:szCs w:val="36"/>
                              </w:rPr>
                              <w:t>Veselimo se Vašem dolasku!</w:t>
                            </w:r>
                          </w:p>
                          <w:p w:rsidR="00E4083B" w:rsidRPr="003A510F" w:rsidRDefault="00E4083B" w:rsidP="005B0F8A">
                            <w:pPr>
                              <w:pStyle w:val="InsideDateTime"/>
                            </w:pPr>
                          </w:p>
                          <w:p w:rsidR="00E4083B" w:rsidRPr="00D369FA" w:rsidRDefault="00E4083B" w:rsidP="00D369FA">
                            <w:pPr>
                              <w:pStyle w:val="Italictext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55pt;margin-top:161.3pt;width:453.3pt;height:618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" filled="f" stroked="f" insetpen="t">
                <v:textbox inset="2.88pt,2.88pt,2.88pt,2.88pt">
                  <w:txbxContent>
                    <w:p w:rsidR="00E4083B" w:rsidRDefault="004C354D" w:rsidP="00D369FA">
                      <w:pPr>
                        <w:pStyle w:val="Insidetex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  <w:lang w:val="hr-HR" w:eastAsia="hr-HR"/>
                        </w:rPr>
                        <w:drawing>
                          <wp:inline distT="0" distB="0" distL="0" distR="0">
                            <wp:extent cx="2266950" cy="1485900"/>
                            <wp:effectExtent l="0" t="0" r="0" b="0"/>
                            <wp:docPr id="2" name="Picture 7" descr="kreso goli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kreso goli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30000" contrast="-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083B" w:rsidRPr="005B0F8A" w:rsidRDefault="00E4083B" w:rsidP="00406CB0">
                      <w:pPr>
                        <w:pStyle w:val="Insidetext"/>
                        <w:rPr>
                          <w:sz w:val="36"/>
                          <w:szCs w:val="36"/>
                        </w:rPr>
                      </w:pPr>
                      <w:r w:rsidRPr="005B0F8A">
                        <w:rPr>
                          <w:sz w:val="36"/>
                          <w:szCs w:val="36"/>
                        </w:rPr>
                        <w:t>Vas poziva na</w:t>
                      </w:r>
                    </w:p>
                    <w:p w:rsidR="00E4083B" w:rsidRPr="005B0F8A" w:rsidRDefault="00E4083B" w:rsidP="00D369FA">
                      <w:pPr>
                        <w:pStyle w:val="Insidetext"/>
                        <w:rPr>
                          <w:b/>
                          <w:sz w:val="72"/>
                          <w:szCs w:val="72"/>
                        </w:rPr>
                      </w:pPr>
                      <w:r w:rsidRPr="005B0F8A">
                        <w:rPr>
                          <w:b/>
                          <w:sz w:val="72"/>
                          <w:szCs w:val="72"/>
                        </w:rPr>
                        <w:t>XI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II</w:t>
                      </w:r>
                      <w:r w:rsidRPr="005B0F8A">
                        <w:rPr>
                          <w:b/>
                          <w:sz w:val="72"/>
                          <w:szCs w:val="72"/>
                        </w:rPr>
                        <w:t>. Dane Kreše Golika</w:t>
                      </w:r>
                    </w:p>
                    <w:p w:rsidR="00E4083B" w:rsidRDefault="00E4083B" w:rsidP="005B0F8A">
                      <w:pPr>
                        <w:pStyle w:val="InsideDateTime"/>
                      </w:pPr>
                      <w:r>
                        <w:t>petak, 19. svibnja 2017.</w:t>
                      </w:r>
                      <w:r w:rsidRPr="00D369FA">
                        <w:t xml:space="preserve"> </w:t>
                      </w:r>
                    </w:p>
                    <w:p w:rsidR="00E4083B" w:rsidRPr="005919B9" w:rsidRDefault="00E4083B" w:rsidP="005B0F8A">
                      <w:pPr>
                        <w:spacing w:after="0"/>
                        <w:jc w:val="both"/>
                        <w:rPr>
                          <w:rFonts w:ascii="Candara" w:hAnsi="Candara" w:cs="Calibri"/>
                          <w:b/>
                          <w:noProof/>
                          <w:sz w:val="36"/>
                          <w:szCs w:val="36"/>
                          <w:lang w:eastAsia="hr-HR"/>
                        </w:rPr>
                      </w:pPr>
                      <w:r w:rsidRPr="005919B9">
                        <w:rPr>
                          <w:rFonts w:ascii="Candara" w:hAnsi="Candara" w:cs="Calibri"/>
                          <w:b/>
                          <w:sz w:val="36"/>
                          <w:szCs w:val="36"/>
                        </w:rPr>
                        <w:t>Program:</w:t>
                      </w:r>
                      <w:r w:rsidRPr="005919B9">
                        <w:rPr>
                          <w:rFonts w:ascii="Candara" w:hAnsi="Candara" w:cs="Calibri"/>
                          <w:b/>
                          <w:noProof/>
                          <w:sz w:val="36"/>
                          <w:szCs w:val="36"/>
                          <w:lang w:eastAsia="hr-HR"/>
                        </w:rPr>
                        <w:t xml:space="preserve"> </w:t>
                      </w:r>
                    </w:p>
                    <w:p w:rsidR="00E4083B" w:rsidRPr="005919B9" w:rsidRDefault="00E4083B" w:rsidP="005B0F8A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ndara" w:hAnsi="Candara" w:cs="Calibri"/>
                          <w:sz w:val="36"/>
                          <w:szCs w:val="36"/>
                        </w:rPr>
                      </w:pPr>
                      <w:r w:rsidRPr="005919B9">
                        <w:rPr>
                          <w:rFonts w:ascii="Candara" w:hAnsi="Candara" w:cs="Calibri"/>
                          <w:b/>
                          <w:sz w:val="36"/>
                          <w:szCs w:val="36"/>
                        </w:rPr>
                        <w:t>8.00</w:t>
                      </w:r>
                      <w:r>
                        <w:rPr>
                          <w:rFonts w:ascii="Candara" w:hAnsi="Candara" w:cs="Calibri"/>
                          <w:sz w:val="36"/>
                          <w:szCs w:val="36"/>
                        </w:rPr>
                        <w:t xml:space="preserve"> Prezentacija filma “Udomi, spasi život”, Filmske  družine Kreše Golika</w:t>
                      </w:r>
                    </w:p>
                    <w:p w:rsidR="00E4083B" w:rsidRPr="005919B9" w:rsidRDefault="00E4083B" w:rsidP="005B0F8A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ndara" w:hAnsi="Candara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ndara" w:hAnsi="Candara" w:cs="Calibri"/>
                          <w:b/>
                          <w:sz w:val="36"/>
                          <w:szCs w:val="36"/>
                        </w:rPr>
                        <w:t>9.0</w:t>
                      </w:r>
                      <w:r w:rsidRPr="005919B9">
                        <w:rPr>
                          <w:rFonts w:ascii="Candara" w:hAnsi="Candara" w:cs="Calibri"/>
                          <w:b/>
                          <w:sz w:val="36"/>
                          <w:szCs w:val="36"/>
                        </w:rPr>
                        <w:t>0</w:t>
                      </w:r>
                      <w:r w:rsidRPr="005919B9">
                        <w:rPr>
                          <w:rFonts w:ascii="Candara" w:hAnsi="Candara" w:cs="Calibri"/>
                          <w:sz w:val="36"/>
                          <w:szCs w:val="36"/>
                        </w:rPr>
                        <w:t xml:space="preserve"> Radionice na temu </w:t>
                      </w:r>
                      <w:r>
                        <w:rPr>
                          <w:rFonts w:ascii="Candara" w:hAnsi="Candara" w:cs="Calibri"/>
                          <w:sz w:val="36"/>
                          <w:szCs w:val="36"/>
                        </w:rPr>
                        <w:t>“Stop animacija“ i “Strip i film”  uz vodstvo  organizatora  Kotarfesta</w:t>
                      </w:r>
                    </w:p>
                    <w:p w:rsidR="00E4083B" w:rsidRPr="005B0F8A" w:rsidRDefault="00E4083B" w:rsidP="005B0F8A">
                      <w:pPr>
                        <w:spacing w:after="0"/>
                        <w:ind w:left="708"/>
                        <w:jc w:val="right"/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</w:pPr>
                      <w:r w:rsidRPr="00D369FA">
                        <w:br/>
                      </w:r>
                      <w:r w:rsidRPr="005B0F8A">
                        <w:rPr>
                          <w:rFonts w:ascii="Candara" w:hAnsi="Candara"/>
                          <w:b/>
                          <w:sz w:val="36"/>
                          <w:szCs w:val="36"/>
                        </w:rPr>
                        <w:t>Veselimo se Vašem dolasku!</w:t>
                      </w:r>
                    </w:p>
                    <w:p w:rsidR="00E4083B" w:rsidRPr="003A510F" w:rsidRDefault="00E4083B" w:rsidP="005B0F8A">
                      <w:pPr>
                        <w:pStyle w:val="InsideDateTime"/>
                      </w:pPr>
                    </w:p>
                    <w:p w:rsidR="00E4083B" w:rsidRPr="00D369FA" w:rsidRDefault="00E4083B" w:rsidP="00D369FA">
                      <w:pPr>
                        <w:pStyle w:val="Italic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1560830</wp:posOffset>
                </wp:positionV>
                <wp:extent cx="4060190" cy="548640"/>
                <wp:effectExtent l="254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83B" w:rsidRPr="005919B9" w:rsidRDefault="00E4083B" w:rsidP="003A510F">
                            <w:pPr>
                              <w:pStyle w:val="Hoorayfor"/>
                              <w:widowControl w:val="0"/>
                              <w:jc w:val="center"/>
                              <w:rPr>
                                <w:b/>
                                <w:color w:val="948A54"/>
                                <w:sz w:val="48"/>
                                <w:szCs w:val="48"/>
                                <w:lang w:val="hr-HR"/>
                              </w:rPr>
                            </w:pPr>
                            <w:r w:rsidRPr="005919B9">
                              <w:rPr>
                                <w:b/>
                                <w:color w:val="948A54"/>
                                <w:sz w:val="48"/>
                                <w:szCs w:val="48"/>
                                <w:lang w:val="hr-HR"/>
                              </w:rPr>
                              <w:t>Osnovna škola Ivanke Trohar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6.2pt;margin-top:122.9pt;width:319.7pt;height:43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" filled="f" stroked="f" insetpen="t">
                <v:textbox inset="2.88pt,2.88pt,2.88pt,2.88pt">
                  <w:txbxContent>
                    <w:p w:rsidR="00E4083B" w:rsidRPr="005919B9" w:rsidRDefault="00E4083B" w:rsidP="003A510F">
                      <w:pPr>
                        <w:pStyle w:val="Hoorayfor"/>
                        <w:widowControl w:val="0"/>
                        <w:jc w:val="center"/>
                        <w:rPr>
                          <w:b/>
                          <w:color w:val="948A54"/>
                          <w:sz w:val="48"/>
                          <w:szCs w:val="48"/>
                          <w:lang w:val="hr-HR"/>
                        </w:rPr>
                      </w:pPr>
                      <w:r w:rsidRPr="005919B9">
                        <w:rPr>
                          <w:b/>
                          <w:color w:val="948A54"/>
                          <w:sz w:val="48"/>
                          <w:szCs w:val="48"/>
                          <w:lang w:val="hr-HR"/>
                        </w:rPr>
                        <w:t>Osnovna škola Ivanke Trohar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w:drawing>
          <wp:anchor distT="36576" distB="36576" distL="42672" distR="36576" simplePos="0" relativeHeight="251656192" behindDoc="0" locked="0" layoutInCell="1" allowOverlap="1">
            <wp:simplePos x="0" y="0"/>
            <wp:positionH relativeFrom="column">
              <wp:posOffset>1177036</wp:posOffset>
            </wp:positionH>
            <wp:positionV relativeFrom="paragraph">
              <wp:posOffset>-487553</wp:posOffset>
            </wp:positionV>
            <wp:extent cx="4163187" cy="1902079"/>
            <wp:effectExtent l="0" t="0" r="0" b="0"/>
            <wp:wrapNone/>
            <wp:docPr id="5" name="Picture 2" descr="invite_cov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vite_cover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1901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083B" w:rsidSect="00741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tarsBlack" w:sz="16" w:space="24" w:color="C4BC96"/>
        <w:left w:val="starsBlack" w:sz="16" w:space="24" w:color="C4BC96"/>
        <w:bottom w:val="starsBlack" w:sz="16" w:space="24" w:color="C4BC96"/>
        <w:right w:val="starsBlack" w:sz="16" w:space="24" w:color="C4BC9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FDF" w:rsidRDefault="004A1FDF" w:rsidP="00407924">
      <w:pPr>
        <w:spacing w:after="0" w:line="240" w:lineRule="auto"/>
      </w:pPr>
      <w:r>
        <w:separator/>
      </w:r>
    </w:p>
  </w:endnote>
  <w:endnote w:type="continuationSeparator" w:id="0">
    <w:p w:rsidR="004A1FDF" w:rsidRDefault="004A1FDF" w:rsidP="0040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FDF" w:rsidRDefault="004A1FDF" w:rsidP="00407924">
      <w:pPr>
        <w:spacing w:after="0" w:line="240" w:lineRule="auto"/>
      </w:pPr>
      <w:r>
        <w:separator/>
      </w:r>
    </w:p>
  </w:footnote>
  <w:footnote w:type="continuationSeparator" w:id="0">
    <w:p w:rsidR="004A1FDF" w:rsidRDefault="004A1FDF" w:rsidP="0040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3B" w:rsidRDefault="00E4083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99B"/>
    <w:multiLevelType w:val="hybridMultilevel"/>
    <w:tmpl w:val="0AAA6EEE"/>
    <w:lvl w:ilvl="0" w:tplc="041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B6"/>
    <w:rsid w:val="000213D5"/>
    <w:rsid w:val="000A41CD"/>
    <w:rsid w:val="001919B6"/>
    <w:rsid w:val="001E7B44"/>
    <w:rsid w:val="002453FD"/>
    <w:rsid w:val="00310F2B"/>
    <w:rsid w:val="0031225F"/>
    <w:rsid w:val="003532FB"/>
    <w:rsid w:val="003A510F"/>
    <w:rsid w:val="003D0C9D"/>
    <w:rsid w:val="00406CB0"/>
    <w:rsid w:val="00407924"/>
    <w:rsid w:val="004A1FDF"/>
    <w:rsid w:val="004A4712"/>
    <w:rsid w:val="004C354D"/>
    <w:rsid w:val="00501D98"/>
    <w:rsid w:val="0055148F"/>
    <w:rsid w:val="005919B9"/>
    <w:rsid w:val="005B0F8A"/>
    <w:rsid w:val="00741B0B"/>
    <w:rsid w:val="007E56CB"/>
    <w:rsid w:val="008077D3"/>
    <w:rsid w:val="008B4884"/>
    <w:rsid w:val="008F2169"/>
    <w:rsid w:val="00966F24"/>
    <w:rsid w:val="009E57DD"/>
    <w:rsid w:val="00A42764"/>
    <w:rsid w:val="00AA0945"/>
    <w:rsid w:val="00AC646B"/>
    <w:rsid w:val="00AD40FE"/>
    <w:rsid w:val="00B95300"/>
    <w:rsid w:val="00CD743F"/>
    <w:rsid w:val="00D369FA"/>
    <w:rsid w:val="00D431F6"/>
    <w:rsid w:val="00E4083B"/>
    <w:rsid w:val="00FB6035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2CCF20-2459-44D7-AFC2-7D733CC6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7DD"/>
    <w:pPr>
      <w:spacing w:after="200" w:line="276" w:lineRule="auto"/>
    </w:pPr>
    <w:rPr>
      <w:color w:val="244061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nsidetext">
    <w:name w:val="Inside text"/>
    <w:basedOn w:val="Normal"/>
    <w:uiPriority w:val="99"/>
    <w:rsid w:val="00D369FA"/>
    <w:pPr>
      <w:widowControl w:val="0"/>
      <w:spacing w:after="240" w:line="213" w:lineRule="auto"/>
      <w:jc w:val="center"/>
    </w:pPr>
    <w:rPr>
      <w:rFonts w:ascii="Candara" w:eastAsia="Times New Roman" w:hAnsi="Candara"/>
      <w:kern w:val="28"/>
      <w:sz w:val="28"/>
      <w:szCs w:val="28"/>
    </w:rPr>
  </w:style>
  <w:style w:type="paragraph" w:customStyle="1" w:styleId="Italictext">
    <w:name w:val="Italic text"/>
    <w:basedOn w:val="Insidetext"/>
    <w:uiPriority w:val="99"/>
    <w:rsid w:val="00D369FA"/>
    <w:pPr>
      <w:spacing w:before="360" w:after="0" w:line="214" w:lineRule="auto"/>
    </w:pPr>
    <w:rPr>
      <w:i/>
      <w:iCs/>
      <w:sz w:val="18"/>
      <w:szCs w:val="17"/>
    </w:rPr>
  </w:style>
  <w:style w:type="paragraph" w:customStyle="1" w:styleId="InsideDateTime">
    <w:name w:val="Inside Date &amp; Time"/>
    <w:basedOn w:val="Normal"/>
    <w:uiPriority w:val="99"/>
    <w:rsid w:val="00D369FA"/>
    <w:pPr>
      <w:widowControl w:val="0"/>
      <w:spacing w:after="240" w:line="213" w:lineRule="auto"/>
      <w:jc w:val="center"/>
    </w:pPr>
    <w:rPr>
      <w:rFonts w:ascii="Candara" w:eastAsia="Times New Roman" w:hAnsi="Candara"/>
      <w:b/>
      <w:kern w:val="28"/>
      <w:sz w:val="44"/>
      <w:szCs w:val="44"/>
    </w:rPr>
  </w:style>
  <w:style w:type="paragraph" w:customStyle="1" w:styleId="Hoorayfor">
    <w:name w:val="Hooray for"/>
    <w:basedOn w:val="Normal"/>
    <w:uiPriority w:val="99"/>
    <w:rsid w:val="003A510F"/>
    <w:pPr>
      <w:spacing w:after="0" w:line="201" w:lineRule="auto"/>
    </w:pPr>
    <w:rPr>
      <w:rFonts w:ascii="Candara" w:eastAsia="Times New Roman" w:hAnsi="Candara"/>
      <w:color w:val="000000"/>
      <w:kern w:val="28"/>
      <w:sz w:val="44"/>
      <w:szCs w:val="44"/>
    </w:rPr>
  </w:style>
  <w:style w:type="paragraph" w:styleId="Zaglavlje">
    <w:name w:val="header"/>
    <w:basedOn w:val="Normal"/>
    <w:link w:val="ZaglavljeChar"/>
    <w:uiPriority w:val="99"/>
    <w:semiHidden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407924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40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407924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19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919B6"/>
    <w:rPr>
      <w:rFonts w:ascii="Tahoma" w:hAnsi="Tahoma" w:cs="Tahoma"/>
      <w:color w:val="24406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MovieAwardsInv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MovieAwardsInvite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Movie awards party invitation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 awards party invitation</dc:title>
  <dc:subject/>
  <dc:creator>Korisnik</dc:creator>
  <cp:keywords/>
  <dc:description/>
  <cp:lastModifiedBy>234001</cp:lastModifiedBy>
  <cp:revision>2</cp:revision>
  <cp:lastPrinted>2017-05-09T09:30:00Z</cp:lastPrinted>
  <dcterms:created xsi:type="dcterms:W3CDTF">2017-05-18T11:44:00Z</dcterms:created>
  <dcterms:modified xsi:type="dcterms:W3CDTF">2017-05-18T11:44:00Z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TC103508939990</vt:lpwstr>
  </property>
</Properties>
</file>