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62" w:rsidRDefault="007E5E62">
      <w:r>
        <w:t>Osnovna škola Ivanke Trohar-popis radnih bilježnica (1.r., 5. r. i 7. r.) za 2019./2020. školsku godinu</w:t>
      </w:r>
    </w:p>
    <w:p w:rsidR="007E5E62" w:rsidRPr="00C71F16" w:rsidRDefault="007E5E62" w:rsidP="00C71F16">
      <w:pPr>
        <w:rPr>
          <w:b/>
        </w:rPr>
      </w:pPr>
      <w:r w:rsidRPr="00C71F16">
        <w:rPr>
          <w:b/>
        </w:rPr>
        <w:t>POPIS RADNIH BILJEŽNICA ZA 1. RAZRED OSNOVNE ŠKOLE</w:t>
      </w:r>
    </w:p>
    <w:tbl>
      <w:tblPr>
        <w:tblpPr w:leftFromText="180" w:rightFromText="180" w:vertAnchor="text" w:horzAnchor="margin" w:tblpY="-80"/>
        <w:tblW w:w="9062" w:type="dxa"/>
        <w:tblLook w:val="00A0"/>
      </w:tblPr>
      <w:tblGrid>
        <w:gridCol w:w="1271"/>
        <w:gridCol w:w="992"/>
        <w:gridCol w:w="2805"/>
        <w:gridCol w:w="1101"/>
        <w:gridCol w:w="1234"/>
        <w:gridCol w:w="892"/>
        <w:gridCol w:w="767"/>
      </w:tblGrid>
      <w:tr w:rsidR="007E5E62" w:rsidRPr="00BA1C73" w:rsidTr="00C71F16">
        <w:trPr>
          <w:trHeight w:val="45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C71F16">
            <w:r w:rsidRPr="00BA1C73">
              <w:t>Naslov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C71F16">
            <w:r w:rsidRPr="00BA1C73">
              <w:t xml:space="preserve">Vrsta izdanja 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C71F16">
            <w:r w:rsidRPr="00BA1C73">
              <w:t xml:space="preserve">                   Autori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C71F16">
            <w:r w:rsidRPr="00BA1C73">
              <w:t>Nakladnik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C71F16">
            <w:r w:rsidRPr="00BA1C73">
              <w:t>Predmet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C71F16">
            <w:r w:rsidRPr="00BA1C73">
              <w:t>Razred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C71F16">
            <w:r w:rsidRPr="00BA1C73">
              <w:t xml:space="preserve">Cijena </w:t>
            </w:r>
          </w:p>
        </w:tc>
      </w:tr>
      <w:tr w:rsidR="007E5E62" w:rsidRPr="00BA1C73" w:rsidTr="00C71F16">
        <w:trPr>
          <w:trHeight w:val="45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C71F1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C71F16"/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C71F16"/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C71F16"/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C71F16"/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C71F16"/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C71F16"/>
        </w:tc>
      </w:tr>
    </w:tbl>
    <w:p w:rsidR="007E5E62" w:rsidRDefault="007E5E62"/>
    <w:p w:rsidR="007E5E62" w:rsidRDefault="007E5E62">
      <w:r>
        <w:t>Hrvatski jezik</w:t>
      </w: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6"/>
        <w:gridCol w:w="1038"/>
        <w:gridCol w:w="2788"/>
        <w:gridCol w:w="964"/>
        <w:gridCol w:w="1304"/>
        <w:gridCol w:w="804"/>
        <w:gridCol w:w="892"/>
      </w:tblGrid>
      <w:tr w:rsidR="007E5E62" w:rsidRPr="00BA1C73" w:rsidTr="00BA1C73">
        <w:trPr>
          <w:trHeight w:val="702"/>
        </w:trPr>
        <w:tc>
          <w:tcPr>
            <w:tcW w:w="1296" w:type="dxa"/>
          </w:tcPr>
          <w:p w:rsidR="007E5E62" w:rsidRPr="00BA1C73" w:rsidRDefault="007E5E62" w:rsidP="00BA1C73">
            <w:pPr>
              <w:spacing w:after="0" w:line="240" w:lineRule="auto"/>
            </w:pPr>
            <w:r w:rsidRPr="00BA1C73">
              <w:t>Nina i Tino 1, zbirka zadataka iz matematike za prvi razred osnovne škole</w:t>
            </w:r>
          </w:p>
        </w:tc>
        <w:tc>
          <w:tcPr>
            <w:tcW w:w="1014" w:type="dxa"/>
          </w:tcPr>
          <w:p w:rsidR="007E5E62" w:rsidRPr="00BA1C73" w:rsidRDefault="007E5E62" w:rsidP="00BA1C73">
            <w:pPr>
              <w:spacing w:after="0" w:line="240" w:lineRule="auto"/>
              <w:rPr>
                <w:b/>
              </w:rPr>
            </w:pPr>
            <w:r w:rsidRPr="00BA1C73">
              <w:rPr>
                <w:b/>
              </w:rPr>
              <w:t>zbirka zadataka</w:t>
            </w:r>
          </w:p>
        </w:tc>
        <w:tc>
          <w:tcPr>
            <w:tcW w:w="2788" w:type="dxa"/>
          </w:tcPr>
          <w:p w:rsidR="007E5E62" w:rsidRPr="00BA1C73" w:rsidRDefault="007E5E62" w:rsidP="00BA1C73">
            <w:pPr>
              <w:spacing w:after="0" w:line="240" w:lineRule="auto"/>
              <w:jc w:val="center"/>
            </w:pPr>
            <w:r w:rsidRPr="00BA1C73">
              <w:t>Simona Jurjević, Tihana Levar, Ivana Raljević, Maja Križman Roškar</w:t>
            </w:r>
          </w:p>
        </w:tc>
        <w:tc>
          <w:tcPr>
            <w:tcW w:w="964" w:type="dxa"/>
            <w:noWrap/>
          </w:tcPr>
          <w:p w:rsidR="007E5E62" w:rsidRPr="00BA1C73" w:rsidRDefault="007E5E62" w:rsidP="00BA1C73">
            <w:pPr>
              <w:spacing w:after="0" w:line="240" w:lineRule="auto"/>
              <w:jc w:val="center"/>
            </w:pPr>
            <w:r w:rsidRPr="00BA1C73">
              <w:t>Profil Klett d.o.o.</w:t>
            </w:r>
          </w:p>
        </w:tc>
        <w:tc>
          <w:tcPr>
            <w:tcW w:w="1304" w:type="dxa"/>
            <w:noWrap/>
          </w:tcPr>
          <w:p w:rsidR="007E5E62" w:rsidRPr="00BA1C73" w:rsidRDefault="007E5E62" w:rsidP="00BA1C73">
            <w:pPr>
              <w:spacing w:after="0" w:line="240" w:lineRule="auto"/>
            </w:pPr>
            <w:r w:rsidRPr="00BA1C73">
              <w:t>Matematika</w:t>
            </w:r>
          </w:p>
        </w:tc>
        <w:tc>
          <w:tcPr>
            <w:tcW w:w="804" w:type="dxa"/>
            <w:noWrap/>
          </w:tcPr>
          <w:p w:rsidR="007E5E62" w:rsidRPr="00BA1C73" w:rsidRDefault="007E5E62" w:rsidP="00BA1C73">
            <w:pPr>
              <w:spacing w:after="0" w:line="240" w:lineRule="auto"/>
              <w:jc w:val="center"/>
            </w:pPr>
            <w:r w:rsidRPr="00BA1C73">
              <w:t>1.</w:t>
            </w:r>
          </w:p>
        </w:tc>
        <w:tc>
          <w:tcPr>
            <w:tcW w:w="892" w:type="dxa"/>
            <w:noWrap/>
          </w:tcPr>
          <w:p w:rsidR="007E5E62" w:rsidRPr="00BA1C73" w:rsidRDefault="007E5E62" w:rsidP="00BA1C73">
            <w:pPr>
              <w:spacing w:after="0" w:line="240" w:lineRule="auto"/>
            </w:pPr>
            <w:r w:rsidRPr="00BA1C73">
              <w:t>50,00 kn</w:t>
            </w:r>
          </w:p>
        </w:tc>
      </w:tr>
    </w:tbl>
    <w:p w:rsidR="007E5E62" w:rsidRDefault="007E5E62"/>
    <w:p w:rsidR="007E5E62" w:rsidRDefault="007E5E62">
      <w:r>
        <w:t>Engleski jezik</w:t>
      </w:r>
    </w:p>
    <w:tbl>
      <w:tblPr>
        <w:tblpPr w:leftFromText="180" w:rightFromText="180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6"/>
        <w:gridCol w:w="1070"/>
        <w:gridCol w:w="2835"/>
        <w:gridCol w:w="993"/>
        <w:gridCol w:w="1335"/>
        <w:gridCol w:w="818"/>
        <w:gridCol w:w="818"/>
      </w:tblGrid>
      <w:tr w:rsidR="007E5E62" w:rsidRPr="00BA1C73" w:rsidTr="00BA1C73">
        <w:trPr>
          <w:trHeight w:val="2825"/>
        </w:trPr>
        <w:tc>
          <w:tcPr>
            <w:tcW w:w="1366" w:type="dxa"/>
          </w:tcPr>
          <w:p w:rsidR="007E5E62" w:rsidRPr="00BA1C73" w:rsidRDefault="007E5E62" w:rsidP="00BA1C73">
            <w:pPr>
              <w:spacing w:after="0" w:line="240" w:lineRule="auto"/>
            </w:pPr>
            <w:r w:rsidRPr="00BA1C73">
              <w:t>New Building Blocks 1, radna bilježnica iz engleskoga jezika za prvi razred osnovne škole, prva godina učenja</w:t>
            </w:r>
          </w:p>
        </w:tc>
        <w:tc>
          <w:tcPr>
            <w:tcW w:w="897" w:type="dxa"/>
            <w:noWrap/>
          </w:tcPr>
          <w:p w:rsidR="007E5E62" w:rsidRPr="00BA1C73" w:rsidRDefault="007E5E62" w:rsidP="00BA1C73">
            <w:pPr>
              <w:spacing w:after="0" w:line="240" w:lineRule="auto"/>
              <w:rPr>
                <w:b/>
              </w:rPr>
            </w:pPr>
            <w:r w:rsidRPr="00BA1C73">
              <w:rPr>
                <w:b/>
              </w:rPr>
              <w:t>radna bilježnica</w:t>
            </w:r>
          </w:p>
        </w:tc>
        <w:tc>
          <w:tcPr>
            <w:tcW w:w="2835" w:type="dxa"/>
          </w:tcPr>
          <w:p w:rsidR="007E5E62" w:rsidRPr="00BA1C73" w:rsidRDefault="007E5E62" w:rsidP="00BA1C73">
            <w:pPr>
              <w:spacing w:after="0" w:line="240" w:lineRule="auto"/>
            </w:pPr>
            <w:r w:rsidRPr="00BA1C73">
              <w:t>Kristina Čajo Anđel, Daška Domijan, Ankica Knezović, Danka Singer</w:t>
            </w:r>
          </w:p>
        </w:tc>
        <w:tc>
          <w:tcPr>
            <w:tcW w:w="993" w:type="dxa"/>
            <w:noWrap/>
          </w:tcPr>
          <w:p w:rsidR="007E5E62" w:rsidRPr="00BA1C73" w:rsidRDefault="007E5E62" w:rsidP="00BA1C73">
            <w:pPr>
              <w:spacing w:after="0" w:line="240" w:lineRule="auto"/>
            </w:pPr>
            <w:r w:rsidRPr="00BA1C73">
              <w:t>Profil Klett d.o.o.</w:t>
            </w:r>
          </w:p>
        </w:tc>
        <w:tc>
          <w:tcPr>
            <w:tcW w:w="1335" w:type="dxa"/>
            <w:noWrap/>
          </w:tcPr>
          <w:p w:rsidR="007E5E62" w:rsidRPr="00BA1C73" w:rsidRDefault="007E5E62" w:rsidP="00BA1C73">
            <w:pPr>
              <w:spacing w:after="0" w:line="240" w:lineRule="auto"/>
              <w:jc w:val="center"/>
            </w:pPr>
            <w:r w:rsidRPr="00BA1C73">
              <w:t>Engleski jezik</w:t>
            </w:r>
          </w:p>
        </w:tc>
        <w:tc>
          <w:tcPr>
            <w:tcW w:w="818" w:type="dxa"/>
            <w:noWrap/>
          </w:tcPr>
          <w:p w:rsidR="007E5E62" w:rsidRPr="00BA1C73" w:rsidRDefault="007E5E62" w:rsidP="00BA1C73">
            <w:pPr>
              <w:spacing w:after="0" w:line="240" w:lineRule="auto"/>
              <w:jc w:val="center"/>
            </w:pPr>
            <w:r w:rsidRPr="00BA1C73">
              <w:t>1.</w:t>
            </w:r>
          </w:p>
        </w:tc>
        <w:tc>
          <w:tcPr>
            <w:tcW w:w="818" w:type="dxa"/>
            <w:noWrap/>
          </w:tcPr>
          <w:p w:rsidR="007E5E62" w:rsidRPr="00BA1C73" w:rsidRDefault="007E5E62" w:rsidP="00BA1C73">
            <w:pPr>
              <w:spacing w:after="0" w:line="240" w:lineRule="auto"/>
            </w:pPr>
            <w:r w:rsidRPr="00BA1C73">
              <w:t>55,00 kn</w:t>
            </w:r>
          </w:p>
        </w:tc>
      </w:tr>
    </w:tbl>
    <w:p w:rsidR="007E5E62" w:rsidRDefault="007E5E62"/>
    <w:p w:rsidR="007E5E62" w:rsidRDefault="007E5E62"/>
    <w:p w:rsidR="007E5E62" w:rsidRDefault="007E5E62"/>
    <w:p w:rsidR="007E5E62" w:rsidRDefault="007E5E62"/>
    <w:p w:rsidR="007E5E62" w:rsidRDefault="007E5E62"/>
    <w:p w:rsidR="007E5E62" w:rsidRDefault="007E5E62"/>
    <w:p w:rsidR="007E5E62" w:rsidRDefault="007E5E62"/>
    <w:p w:rsidR="007E5E62" w:rsidRDefault="007E5E62"/>
    <w:p w:rsidR="007E5E62" w:rsidRDefault="007E5E62"/>
    <w:p w:rsidR="007E5E62" w:rsidRDefault="007E5E62"/>
    <w:p w:rsidR="007E5E62" w:rsidRDefault="007E5E62"/>
    <w:p w:rsidR="007E5E62" w:rsidRDefault="007E5E62"/>
    <w:p w:rsidR="007E5E62" w:rsidRDefault="007E5E62"/>
    <w:p w:rsidR="007E5E62" w:rsidRPr="00C71F16" w:rsidRDefault="007E5E62">
      <w:pPr>
        <w:rPr>
          <w:b/>
        </w:rPr>
      </w:pPr>
      <w:r w:rsidRPr="00C71F16">
        <w:rPr>
          <w:b/>
        </w:rPr>
        <w:t>POPIS RADNIH BILJEŽNICA ZA 5. RAZRED OSNOVNE ŠKOLE</w:t>
      </w:r>
    </w:p>
    <w:tbl>
      <w:tblPr>
        <w:tblpPr w:leftFromText="180" w:rightFromText="180" w:vertAnchor="text" w:horzAnchor="margin" w:tblpY="-80"/>
        <w:tblW w:w="9062" w:type="dxa"/>
        <w:tblLook w:val="00A0"/>
      </w:tblPr>
      <w:tblGrid>
        <w:gridCol w:w="1906"/>
        <w:gridCol w:w="1917"/>
        <w:gridCol w:w="1245"/>
        <w:gridCol w:w="1101"/>
        <w:gridCol w:w="1234"/>
        <w:gridCol w:w="892"/>
        <w:gridCol w:w="767"/>
      </w:tblGrid>
      <w:tr w:rsidR="007E5E62" w:rsidRPr="00BA1C73" w:rsidTr="00C71F16">
        <w:trPr>
          <w:trHeight w:val="450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>
            <w:r w:rsidRPr="00BA1C73">
              <w:t>Naslov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>
            <w:r w:rsidRPr="00BA1C73">
              <w:t xml:space="preserve">Vrsta izdanja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>
            <w:r w:rsidRPr="00BA1C73">
              <w:t>Autori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>
            <w:r w:rsidRPr="00BA1C73">
              <w:t>Nakladnik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>
            <w:r w:rsidRPr="00BA1C73">
              <w:t>Predmet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>
            <w:r w:rsidRPr="00BA1C73">
              <w:t>Razred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>
            <w:r w:rsidRPr="00BA1C73">
              <w:t xml:space="preserve">Cijena </w:t>
            </w:r>
          </w:p>
        </w:tc>
      </w:tr>
      <w:tr w:rsidR="007E5E62" w:rsidRPr="00BA1C73" w:rsidTr="00C71F16">
        <w:trPr>
          <w:trHeight w:val="45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/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/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/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/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/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/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/>
        </w:tc>
      </w:tr>
    </w:tbl>
    <w:p w:rsidR="007E5E62" w:rsidRDefault="007E5E62"/>
    <w:p w:rsidR="007E5E62" w:rsidRDefault="007E5E62">
      <w:r>
        <w:t>Njemački jezik</w:t>
      </w:r>
    </w:p>
    <w:tbl>
      <w:tblPr>
        <w:tblpPr w:leftFromText="180" w:rightFromText="180" w:vertAnchor="text" w:horzAnchor="margin" w:tblpY="85"/>
        <w:tblW w:w="9062" w:type="dxa"/>
        <w:tblLook w:val="00A0"/>
      </w:tblPr>
      <w:tblGrid>
        <w:gridCol w:w="2399"/>
        <w:gridCol w:w="1422"/>
        <w:gridCol w:w="1680"/>
        <w:gridCol w:w="983"/>
        <w:gridCol w:w="1045"/>
        <w:gridCol w:w="816"/>
        <w:gridCol w:w="717"/>
      </w:tblGrid>
      <w:tr w:rsidR="007E5E62" w:rsidRPr="00BA1C73" w:rsidTr="00C71F16">
        <w:trPr>
          <w:trHeight w:val="702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>
            <w:r w:rsidRPr="00BA1C73">
              <w:t>Maximal 2, radna bilježnica njemačkog jezika za 5. razred osnovne škole, druga godina učenja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A11BEB">
            <w:pPr>
              <w:jc w:val="center"/>
              <w:rPr>
                <w:b/>
              </w:rPr>
            </w:pPr>
            <w:r w:rsidRPr="00BA1C73">
              <w:rPr>
                <w:b/>
              </w:rPr>
              <w:t>radna bilježnica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>
            <w:r w:rsidRPr="00BA1C73">
              <w:t>Julia Katharina Weber, Lidija Šober, Claudia Brass, Mirjana Klobučar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>
            <w:r w:rsidRPr="00BA1C73">
              <w:t>Profil Klett d.o.o.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>
            <w:r w:rsidRPr="00BA1C73">
              <w:t>Njemački jezik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A11BEB">
            <w:pPr>
              <w:jc w:val="center"/>
            </w:pPr>
            <w:r w:rsidRPr="00BA1C73">
              <w:t>5.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>
            <w:r w:rsidRPr="00BA1C73">
              <w:t>59,00 kn</w:t>
            </w:r>
          </w:p>
        </w:tc>
      </w:tr>
    </w:tbl>
    <w:p w:rsidR="007E5E62" w:rsidRDefault="007E5E62"/>
    <w:p w:rsidR="007E5E62" w:rsidRDefault="007E5E62">
      <w:r>
        <w:t xml:space="preserve">Geografija </w:t>
      </w:r>
    </w:p>
    <w:tbl>
      <w:tblPr>
        <w:tblpPr w:leftFromText="180" w:rightFromText="180" w:vertAnchor="text" w:horzAnchor="margin" w:tblpY="26"/>
        <w:tblW w:w="9062" w:type="dxa"/>
        <w:tblLook w:val="00A0"/>
      </w:tblPr>
      <w:tblGrid>
        <w:gridCol w:w="2150"/>
        <w:gridCol w:w="1673"/>
        <w:gridCol w:w="1459"/>
        <w:gridCol w:w="1011"/>
        <w:gridCol w:w="1243"/>
        <w:gridCol w:w="770"/>
        <w:gridCol w:w="756"/>
      </w:tblGrid>
      <w:tr w:rsidR="007E5E62" w:rsidRPr="00BA1C73" w:rsidTr="00A11BEB">
        <w:trPr>
          <w:trHeight w:val="70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030719" w:rsidRDefault="007E5E62" w:rsidP="000307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03071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Moja Zemlja 1, radna bilježnica iz geografije za peti razred osnovne škole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030719" w:rsidRDefault="007E5E62" w:rsidP="00A11B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0307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030719" w:rsidRDefault="007E5E62" w:rsidP="000307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03071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Ivan Gambiroža, Josip Jukić, Dinko Marin, Ana Mesić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030719" w:rsidRDefault="007E5E62" w:rsidP="000307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03071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030719" w:rsidRDefault="007E5E62" w:rsidP="00030719">
            <w:pPr>
              <w:spacing w:after="0" w:line="240" w:lineRule="auto"/>
              <w:rPr>
                <w:rFonts w:ascii="Times New Roman" w:hAnsi="Times New Roman"/>
                <w:color w:val="000000"/>
                <w:lang w:eastAsia="hr-HR"/>
              </w:rPr>
            </w:pPr>
            <w:r w:rsidRPr="00030719">
              <w:rPr>
                <w:rFonts w:ascii="Times New Roman" w:hAnsi="Times New Roman"/>
                <w:color w:val="000000"/>
                <w:lang w:eastAsia="hr-HR"/>
              </w:rPr>
              <w:t>Geografija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030719" w:rsidRDefault="007E5E62" w:rsidP="00A11B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030719">
              <w:rPr>
                <w:rFonts w:ascii="Times New Roman" w:hAnsi="Times New Roman"/>
                <w:color w:val="000000"/>
                <w:lang w:eastAsia="hr-HR"/>
              </w:rPr>
              <w:t>5.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030719" w:rsidRDefault="007E5E62" w:rsidP="000307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030719">
              <w:rPr>
                <w:rFonts w:ascii="Times New Roman" w:hAnsi="Times New Roman"/>
                <w:color w:val="000000"/>
                <w:lang w:eastAsia="hr-HR"/>
              </w:rPr>
              <w:t>47,00 kn</w:t>
            </w:r>
          </w:p>
        </w:tc>
      </w:tr>
    </w:tbl>
    <w:p w:rsidR="007E5E62" w:rsidRDefault="007E5E62"/>
    <w:p w:rsidR="007E5E62" w:rsidRDefault="007E5E62">
      <w:r>
        <w:t>Priroda</w:t>
      </w:r>
    </w:p>
    <w:tbl>
      <w:tblPr>
        <w:tblpPr w:leftFromText="180" w:rightFromText="180" w:vertAnchor="text" w:horzAnchor="margin" w:tblpY="-65"/>
        <w:tblW w:w="9062" w:type="dxa"/>
        <w:tblLook w:val="00A0"/>
      </w:tblPr>
      <w:tblGrid>
        <w:gridCol w:w="2409"/>
        <w:gridCol w:w="1461"/>
        <w:gridCol w:w="1682"/>
        <w:gridCol w:w="1083"/>
        <w:gridCol w:w="1015"/>
        <w:gridCol w:w="695"/>
        <w:gridCol w:w="717"/>
      </w:tblGrid>
      <w:tr w:rsidR="007E5E62" w:rsidRPr="00BA1C73" w:rsidTr="00C71F16">
        <w:trPr>
          <w:trHeight w:val="70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>
            <w:r w:rsidRPr="00BA1C73">
              <w:t>Priroda 5, radna bilježnica iz prirode za peti razred osnovne škole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A11BEB">
            <w:pPr>
              <w:jc w:val="center"/>
              <w:rPr>
                <w:b/>
              </w:rPr>
            </w:pPr>
            <w:r w:rsidRPr="00BA1C73">
              <w:rPr>
                <w:b/>
              </w:rPr>
              <w:t>radna bilježnica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>
            <w:r w:rsidRPr="00BA1C73">
              <w:t>Ana Bakarić, Marijana Bastić, Valerija Begić, Bernarda Kralj Golub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>
            <w:r w:rsidRPr="00BA1C73">
              <w:t>ALFA d.d.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>
            <w:r w:rsidRPr="00BA1C73">
              <w:t>Priroda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A11BEB">
            <w:pPr>
              <w:jc w:val="center"/>
            </w:pPr>
            <w:r w:rsidRPr="00BA1C73">
              <w:t>5.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>
            <w:r w:rsidRPr="00BA1C73">
              <w:t>47,00 kn</w:t>
            </w:r>
          </w:p>
        </w:tc>
      </w:tr>
    </w:tbl>
    <w:p w:rsidR="007E5E62" w:rsidRDefault="007E5E62"/>
    <w:p w:rsidR="007E5E62" w:rsidRDefault="007E5E62">
      <w:r>
        <w:t>Engleski jezik</w:t>
      </w:r>
    </w:p>
    <w:tbl>
      <w:tblPr>
        <w:tblW w:w="9062" w:type="dxa"/>
        <w:tblLook w:val="00A0"/>
      </w:tblPr>
      <w:tblGrid>
        <w:gridCol w:w="2381"/>
        <w:gridCol w:w="1452"/>
        <w:gridCol w:w="1508"/>
        <w:gridCol w:w="1193"/>
        <w:gridCol w:w="1116"/>
        <w:gridCol w:w="695"/>
        <w:gridCol w:w="717"/>
      </w:tblGrid>
      <w:tr w:rsidR="007E5E62" w:rsidRPr="00BA1C73" w:rsidTr="00C71F16">
        <w:trPr>
          <w:trHeight w:val="70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>
            <w:r w:rsidRPr="00BA1C73">
              <w:t>Dip in 5, radna bilježnica za engleski jezik u petom razredu osnovne škole, peta godina učenja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A11BEB">
            <w:pPr>
              <w:jc w:val="center"/>
              <w:rPr>
                <w:b/>
              </w:rPr>
            </w:pPr>
            <w:r w:rsidRPr="00BA1C73">
              <w:rPr>
                <w:b/>
              </w:rPr>
              <w:t>radna bilježnica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>
            <w:r w:rsidRPr="00BA1C73">
              <w:t>Suzana Ban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>
            <w:r w:rsidRPr="00BA1C73">
              <w:t>Školska knjiga d. d.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>
            <w:r w:rsidRPr="00BA1C73">
              <w:t>Engleski jezik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A11BEB">
            <w:pPr>
              <w:jc w:val="center"/>
            </w:pPr>
            <w:r w:rsidRPr="00BA1C73">
              <w:t>5.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030719">
            <w:r w:rsidRPr="00BA1C73">
              <w:t>49,00 kn</w:t>
            </w:r>
          </w:p>
        </w:tc>
      </w:tr>
    </w:tbl>
    <w:p w:rsidR="007E5E62" w:rsidRDefault="007E5E62"/>
    <w:p w:rsidR="007E5E62" w:rsidRDefault="007E5E62"/>
    <w:p w:rsidR="007E5E62" w:rsidRDefault="007E5E62"/>
    <w:p w:rsidR="007E5E62" w:rsidRDefault="007E5E62">
      <w:r>
        <w:t>Hrvatski jezik</w:t>
      </w:r>
    </w:p>
    <w:tbl>
      <w:tblPr>
        <w:tblW w:w="9351" w:type="dxa"/>
        <w:tblLook w:val="00A0"/>
      </w:tblPr>
      <w:tblGrid>
        <w:gridCol w:w="2376"/>
        <w:gridCol w:w="1414"/>
        <w:gridCol w:w="1650"/>
        <w:gridCol w:w="1161"/>
        <w:gridCol w:w="1049"/>
        <w:gridCol w:w="695"/>
        <w:gridCol w:w="1006"/>
      </w:tblGrid>
      <w:tr w:rsidR="007E5E62" w:rsidRPr="00BA1C73" w:rsidTr="00EB3A4A">
        <w:trPr>
          <w:trHeight w:val="7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C71F16">
            <w:r w:rsidRPr="00BA1C73">
              <w:t>Hrvatski bez granica 5, radna bilježnica uz integrirani udžbenik hrvatskoga jezika u petome razredu osnovne škole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A11BEB">
            <w:pPr>
              <w:jc w:val="center"/>
              <w:rPr>
                <w:b/>
              </w:rPr>
            </w:pPr>
            <w:r w:rsidRPr="00BA1C73">
              <w:rPr>
                <w:b/>
              </w:rPr>
              <w:t>radna bilježnica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C71F16">
            <w:r w:rsidRPr="00BA1C73">
              <w:t>Julijana Levak, Iva Močibob, Jasmina Sandalić, Ida Petto, Ksenija Budija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C71F16">
            <w:r w:rsidRPr="00BA1C73">
              <w:t xml:space="preserve">Školska knjiga d. d.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C71F16">
            <w:r w:rsidRPr="00BA1C73">
              <w:t>Hrvatski jezik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EB3A4A">
            <w:pPr>
              <w:jc w:val="center"/>
            </w:pPr>
            <w:r w:rsidRPr="00BA1C73">
              <w:t>5.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C71F16">
            <w:r w:rsidRPr="00BA1C73">
              <w:t>46,00 kn</w:t>
            </w:r>
          </w:p>
        </w:tc>
      </w:tr>
    </w:tbl>
    <w:p w:rsidR="007E5E62" w:rsidRDefault="007E5E62"/>
    <w:p w:rsidR="007E5E62" w:rsidRDefault="007E5E62">
      <w:r>
        <w:t>Tehnička kultura</w:t>
      </w:r>
    </w:p>
    <w:tbl>
      <w:tblPr>
        <w:tblW w:w="9396" w:type="dxa"/>
        <w:tblLook w:val="00A0"/>
      </w:tblPr>
      <w:tblGrid>
        <w:gridCol w:w="2405"/>
        <w:gridCol w:w="1276"/>
        <w:gridCol w:w="1701"/>
        <w:gridCol w:w="1384"/>
        <w:gridCol w:w="1026"/>
        <w:gridCol w:w="887"/>
        <w:gridCol w:w="717"/>
      </w:tblGrid>
      <w:tr w:rsidR="007E5E62" w:rsidRPr="00BA1C73" w:rsidTr="00EB3A4A">
        <w:trPr>
          <w:trHeight w:val="7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777B93">
            <w:r w:rsidRPr="00BA1C73">
              <w:t>Svijet tehnike 5, radni materijali za izvođenje vježbi i praktičnog rada programa tehničke kulture u petom razredu osnovne škole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777B93">
            <w:pPr>
              <w:rPr>
                <w:b/>
              </w:rPr>
            </w:pPr>
            <w:r w:rsidRPr="00BA1C73">
              <w:rPr>
                <w:b/>
              </w:rPr>
              <w:t>radni materijali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777B93">
            <w:pPr>
              <w:jc w:val="center"/>
            </w:pPr>
            <w:r w:rsidRPr="00BA1C73">
              <w:t>grupa autora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777B93">
            <w:r w:rsidRPr="00BA1C73">
              <w:t>Školska knjiga d. d.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777B93">
            <w:r w:rsidRPr="00BA1C73">
              <w:t>Tehnička kultura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EB3A4A">
            <w:pPr>
              <w:jc w:val="center"/>
            </w:pPr>
            <w:r w:rsidRPr="00BA1C73">
              <w:t>5.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777B93">
            <w:r w:rsidRPr="00BA1C73">
              <w:t>99,00 kn</w:t>
            </w:r>
          </w:p>
        </w:tc>
      </w:tr>
    </w:tbl>
    <w:p w:rsidR="007E5E62" w:rsidRDefault="007E5E62">
      <w:pPr>
        <w:rPr>
          <w:color w:val="FF0000"/>
        </w:rPr>
      </w:pPr>
    </w:p>
    <w:p w:rsidR="007E5E62" w:rsidRPr="00E35CF9" w:rsidRDefault="007E5E62">
      <w:r w:rsidRPr="00E35CF9">
        <w:t>Povijest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3"/>
        <w:gridCol w:w="1083"/>
        <w:gridCol w:w="2866"/>
        <w:gridCol w:w="1417"/>
        <w:gridCol w:w="993"/>
        <w:gridCol w:w="850"/>
        <w:gridCol w:w="709"/>
      </w:tblGrid>
      <w:tr w:rsidR="007E5E62" w:rsidRPr="00BA1C73" w:rsidTr="00BA1C73">
        <w:trPr>
          <w:trHeight w:val="765"/>
        </w:trPr>
        <w:tc>
          <w:tcPr>
            <w:tcW w:w="1433" w:type="dxa"/>
          </w:tcPr>
          <w:p w:rsidR="007E5E62" w:rsidRPr="00BA1C73" w:rsidRDefault="007E5E62" w:rsidP="00BA1C73">
            <w:pPr>
              <w:spacing w:after="0" w:line="240" w:lineRule="auto"/>
            </w:pPr>
            <w:r w:rsidRPr="00BA1C73">
              <w:t>Vremeplov 5, radna bilježnica iz povijesti za peti razred</w:t>
            </w:r>
          </w:p>
        </w:tc>
        <w:tc>
          <w:tcPr>
            <w:tcW w:w="1083" w:type="dxa"/>
          </w:tcPr>
          <w:p w:rsidR="007E5E62" w:rsidRPr="00BA1C73" w:rsidRDefault="007E5E62" w:rsidP="00BA1C73">
            <w:pPr>
              <w:spacing w:after="0" w:line="240" w:lineRule="auto"/>
              <w:rPr>
                <w:b/>
              </w:rPr>
            </w:pPr>
            <w:r w:rsidRPr="00BA1C73">
              <w:rPr>
                <w:b/>
              </w:rPr>
              <w:t>radna bilježnica</w:t>
            </w:r>
          </w:p>
        </w:tc>
        <w:tc>
          <w:tcPr>
            <w:tcW w:w="2866" w:type="dxa"/>
          </w:tcPr>
          <w:p w:rsidR="007E5E62" w:rsidRPr="00BA1C73" w:rsidRDefault="007E5E62" w:rsidP="00BA1C73">
            <w:pPr>
              <w:spacing w:after="0" w:line="240" w:lineRule="auto"/>
            </w:pPr>
            <w:r w:rsidRPr="00BA1C73">
              <w:t>Manuela Kujundžić, Šime Labor</w:t>
            </w:r>
          </w:p>
        </w:tc>
        <w:tc>
          <w:tcPr>
            <w:tcW w:w="1417" w:type="dxa"/>
          </w:tcPr>
          <w:p w:rsidR="007E5E62" w:rsidRPr="00BA1C73" w:rsidRDefault="007E5E62" w:rsidP="00BA1C73">
            <w:pPr>
              <w:spacing w:after="0" w:line="240" w:lineRule="auto"/>
            </w:pPr>
            <w:r w:rsidRPr="00BA1C73">
              <w:t>Profil Klett d.o.o.</w:t>
            </w:r>
          </w:p>
        </w:tc>
        <w:tc>
          <w:tcPr>
            <w:tcW w:w="993" w:type="dxa"/>
          </w:tcPr>
          <w:p w:rsidR="007E5E62" w:rsidRPr="00BA1C73" w:rsidRDefault="007E5E62" w:rsidP="00BA1C73">
            <w:pPr>
              <w:spacing w:after="0" w:line="240" w:lineRule="auto"/>
            </w:pPr>
            <w:r w:rsidRPr="00BA1C73">
              <w:t xml:space="preserve">Povijest </w:t>
            </w:r>
          </w:p>
        </w:tc>
        <w:tc>
          <w:tcPr>
            <w:tcW w:w="850" w:type="dxa"/>
            <w:noWrap/>
          </w:tcPr>
          <w:p w:rsidR="007E5E62" w:rsidRPr="00BA1C73" w:rsidRDefault="007E5E62" w:rsidP="00BA1C73">
            <w:pPr>
              <w:spacing w:after="0" w:line="240" w:lineRule="auto"/>
              <w:jc w:val="center"/>
            </w:pPr>
            <w:r w:rsidRPr="00BA1C73">
              <w:t>5.</w:t>
            </w:r>
          </w:p>
        </w:tc>
        <w:tc>
          <w:tcPr>
            <w:tcW w:w="709" w:type="dxa"/>
            <w:noWrap/>
          </w:tcPr>
          <w:p w:rsidR="007E5E62" w:rsidRPr="00BA1C73" w:rsidRDefault="007E5E62" w:rsidP="00BA1C73">
            <w:pPr>
              <w:spacing w:after="0" w:line="240" w:lineRule="auto"/>
              <w:rPr>
                <w:color w:val="FF0000"/>
              </w:rPr>
            </w:pPr>
            <w:r w:rsidRPr="00BA1C73">
              <w:rPr>
                <w:color w:val="FF0000"/>
              </w:rPr>
              <w:t> </w:t>
            </w:r>
          </w:p>
        </w:tc>
      </w:tr>
    </w:tbl>
    <w:p w:rsidR="007E5E62" w:rsidRDefault="007E5E62">
      <w:pPr>
        <w:rPr>
          <w:color w:val="FF0000"/>
        </w:rPr>
      </w:pPr>
    </w:p>
    <w:p w:rsidR="007E5E62" w:rsidRPr="00E35CF9" w:rsidRDefault="007E5E62">
      <w:r w:rsidRPr="00E35CF9">
        <w:t>Informatika</w:t>
      </w:r>
    </w:p>
    <w:tbl>
      <w:tblPr>
        <w:tblW w:w="9351" w:type="dxa"/>
        <w:tblLook w:val="00A0"/>
      </w:tblPr>
      <w:tblGrid>
        <w:gridCol w:w="1413"/>
        <w:gridCol w:w="2587"/>
        <w:gridCol w:w="1450"/>
        <w:gridCol w:w="993"/>
        <w:gridCol w:w="1349"/>
        <w:gridCol w:w="850"/>
        <w:gridCol w:w="709"/>
      </w:tblGrid>
      <w:tr w:rsidR="007E5E62" w:rsidRPr="00BA1C73" w:rsidTr="00EB3A4A">
        <w:trPr>
          <w:trHeight w:val="10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62" w:rsidRPr="00E35CF9" w:rsidRDefault="007E5E62" w:rsidP="00E35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LIKE IT 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E62" w:rsidRPr="00E35CF9" w:rsidRDefault="007E5E62" w:rsidP="00E35C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E35CF9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E62" w:rsidRPr="00E35CF9" w:rsidRDefault="007E5E62" w:rsidP="00E35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35CF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Blaženka Rihter, Dragica Rade, Karmen Tojić Dlačić, Siniša Topić, Luka Novaković, Domagoj Bujadinović, Tomislav Pandurić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E62" w:rsidRPr="00E35CF9" w:rsidRDefault="007E5E62" w:rsidP="00E35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35CF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62" w:rsidRPr="00E35CF9" w:rsidRDefault="007E5E62" w:rsidP="00E35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35CF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62" w:rsidRPr="00E35CF9" w:rsidRDefault="007E5E62" w:rsidP="00E35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5</w:t>
            </w:r>
            <w:r w:rsidRPr="00E35CF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62" w:rsidRPr="00E35CF9" w:rsidRDefault="007E5E62" w:rsidP="00E35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35CF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7E5E62" w:rsidRDefault="007E5E62"/>
    <w:p w:rsidR="007E5E62" w:rsidRDefault="007E5E62" w:rsidP="00B77F36">
      <w:pPr>
        <w:rPr>
          <w:b/>
        </w:rPr>
      </w:pPr>
    </w:p>
    <w:p w:rsidR="007E5E62" w:rsidRDefault="007E5E62" w:rsidP="00B77F36">
      <w:pPr>
        <w:rPr>
          <w:b/>
        </w:rPr>
      </w:pPr>
    </w:p>
    <w:p w:rsidR="007E5E62" w:rsidRDefault="007E5E62" w:rsidP="00B77F36">
      <w:pPr>
        <w:rPr>
          <w:b/>
        </w:rPr>
      </w:pPr>
    </w:p>
    <w:p w:rsidR="007E5E62" w:rsidRDefault="007E5E62" w:rsidP="00B77F36">
      <w:pPr>
        <w:rPr>
          <w:b/>
        </w:rPr>
      </w:pPr>
    </w:p>
    <w:p w:rsidR="007E5E62" w:rsidRDefault="007E5E62" w:rsidP="00B77F36">
      <w:pPr>
        <w:rPr>
          <w:b/>
        </w:rPr>
      </w:pPr>
      <w:r>
        <w:rPr>
          <w:b/>
        </w:rPr>
        <w:t>POPIS RADNIH BILJEŽNICA ZA 7</w:t>
      </w:r>
      <w:r w:rsidRPr="00C71F16">
        <w:rPr>
          <w:b/>
        </w:rPr>
        <w:t>. RAZRED OSNOVNE ŠKOLE</w:t>
      </w:r>
    </w:p>
    <w:p w:rsidR="007E5E62" w:rsidRDefault="007E5E62" w:rsidP="00B77F36">
      <w:pPr>
        <w:rPr>
          <w:b/>
        </w:rPr>
      </w:pPr>
    </w:p>
    <w:tbl>
      <w:tblPr>
        <w:tblpPr w:leftFromText="180" w:rightFromText="180" w:vertAnchor="text" w:horzAnchor="margin" w:tblpY="-80"/>
        <w:tblW w:w="9062" w:type="dxa"/>
        <w:tblLook w:val="00A0"/>
      </w:tblPr>
      <w:tblGrid>
        <w:gridCol w:w="1906"/>
        <w:gridCol w:w="1917"/>
        <w:gridCol w:w="1245"/>
        <w:gridCol w:w="1101"/>
        <w:gridCol w:w="1234"/>
        <w:gridCol w:w="892"/>
        <w:gridCol w:w="767"/>
      </w:tblGrid>
      <w:tr w:rsidR="007E5E62" w:rsidRPr="00BA1C73" w:rsidTr="005078B9">
        <w:trPr>
          <w:trHeight w:val="450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5078B9">
            <w:r w:rsidRPr="00BA1C73">
              <w:t>Naslov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5078B9">
            <w:r w:rsidRPr="00BA1C73">
              <w:t xml:space="preserve">Vrsta izdanja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5078B9">
            <w:r w:rsidRPr="00BA1C73">
              <w:t>Autori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5078B9">
            <w:r w:rsidRPr="00BA1C73">
              <w:t>Nakladnik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5078B9">
            <w:r w:rsidRPr="00BA1C73">
              <w:t>Predmet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5078B9">
            <w:r w:rsidRPr="00BA1C73">
              <w:t>Razred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5078B9">
            <w:r w:rsidRPr="00BA1C73">
              <w:t xml:space="preserve">Cijena </w:t>
            </w:r>
          </w:p>
        </w:tc>
      </w:tr>
      <w:tr w:rsidR="007E5E62" w:rsidRPr="00BA1C73" w:rsidTr="005078B9">
        <w:trPr>
          <w:trHeight w:val="45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5078B9"/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5078B9"/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5078B9"/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5078B9"/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5078B9"/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5078B9"/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A1C73" w:rsidRDefault="007E5E62" w:rsidP="005078B9"/>
        </w:tc>
      </w:tr>
    </w:tbl>
    <w:p w:rsidR="007E5E62" w:rsidRDefault="007E5E62" w:rsidP="00B77F36">
      <w:pPr>
        <w:rPr>
          <w:b/>
        </w:rPr>
      </w:pPr>
    </w:p>
    <w:p w:rsidR="007E5E62" w:rsidRDefault="007E5E62" w:rsidP="00B77F36">
      <w:pPr>
        <w:rPr>
          <w:b/>
        </w:rPr>
      </w:pPr>
      <w:r>
        <w:rPr>
          <w:b/>
        </w:rPr>
        <w:t>Kemija</w:t>
      </w:r>
    </w:p>
    <w:tbl>
      <w:tblPr>
        <w:tblpPr w:leftFromText="180" w:rightFromText="180" w:vertAnchor="text" w:horzAnchor="margin" w:tblpY="46"/>
        <w:tblW w:w="9067" w:type="dxa"/>
        <w:tblLook w:val="00A0"/>
      </w:tblPr>
      <w:tblGrid>
        <w:gridCol w:w="1980"/>
        <w:gridCol w:w="1684"/>
        <w:gridCol w:w="1434"/>
        <w:gridCol w:w="998"/>
        <w:gridCol w:w="1412"/>
        <w:gridCol w:w="851"/>
        <w:gridCol w:w="708"/>
      </w:tblGrid>
      <w:tr w:rsidR="007E5E62" w:rsidRPr="00BA1C73" w:rsidTr="00A11BEB">
        <w:trPr>
          <w:trHeight w:val="7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77F36" w:rsidRDefault="007E5E62" w:rsidP="00B7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77F36">
              <w:rPr>
                <w:rFonts w:ascii="Times New Roman" w:hAnsi="Times New Roman"/>
                <w:sz w:val="24"/>
                <w:szCs w:val="24"/>
                <w:lang w:eastAsia="hr-HR"/>
              </w:rPr>
              <w:t>Kemija 7, radna bilježnica iz kemije za sedmi razred osnovne škole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B77F36" w:rsidRDefault="007E5E62" w:rsidP="00A11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77F36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E62" w:rsidRPr="00B77F36" w:rsidRDefault="007E5E62" w:rsidP="00B7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77F36">
              <w:rPr>
                <w:rFonts w:ascii="Times New Roman" w:hAnsi="Times New Roman"/>
                <w:sz w:val="24"/>
                <w:szCs w:val="24"/>
                <w:lang w:eastAsia="hr-HR"/>
              </w:rPr>
              <w:t>Mirela Mamić, Draginja Mrvoš-Sermeki, Veronika Peradinović, Nikolina Ribarić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62" w:rsidRPr="00B77F36" w:rsidRDefault="007E5E62" w:rsidP="00B77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7F36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ALFA d.d. Zagreb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62" w:rsidRPr="00B77F36" w:rsidRDefault="007E5E62" w:rsidP="00B77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7F36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62" w:rsidRPr="00B77F36" w:rsidRDefault="007E5E62" w:rsidP="00B77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62" w:rsidRPr="00B77F36" w:rsidRDefault="007E5E62" w:rsidP="00B77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7F36">
              <w:rPr>
                <w:rFonts w:ascii="Times New Roman" w:hAnsi="Times New Roman"/>
                <w:color w:val="FF0000"/>
                <w:sz w:val="24"/>
                <w:szCs w:val="24"/>
                <w:lang w:eastAsia="hr-HR"/>
              </w:rPr>
              <w:t> </w:t>
            </w:r>
            <w:bookmarkStart w:id="0" w:name="_GoBack"/>
            <w:bookmarkEnd w:id="0"/>
          </w:p>
        </w:tc>
      </w:tr>
    </w:tbl>
    <w:p w:rsidR="007E5E62" w:rsidRDefault="007E5E62">
      <w:pPr>
        <w:rPr>
          <w:b/>
        </w:rPr>
      </w:pPr>
    </w:p>
    <w:p w:rsidR="007E5E62" w:rsidRDefault="007E5E62">
      <w:r>
        <w:rPr>
          <w:b/>
        </w:rPr>
        <w:t>Biologija</w:t>
      </w:r>
    </w:p>
    <w:tbl>
      <w:tblPr>
        <w:tblW w:w="9113" w:type="dxa"/>
        <w:tblLook w:val="00A0"/>
      </w:tblPr>
      <w:tblGrid>
        <w:gridCol w:w="2344"/>
        <w:gridCol w:w="1457"/>
        <w:gridCol w:w="1657"/>
        <w:gridCol w:w="1074"/>
        <w:gridCol w:w="1035"/>
        <w:gridCol w:w="790"/>
        <w:gridCol w:w="756"/>
      </w:tblGrid>
      <w:tr w:rsidR="007E5E62" w:rsidRPr="00BA1C73" w:rsidTr="00E5768E">
        <w:trPr>
          <w:trHeight w:val="702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E5768E" w:rsidRDefault="007E5E62" w:rsidP="00E576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5768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Biologija 7, radna bilježnica iz biologije za sedmi razred osnovne škole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E5768E" w:rsidRDefault="007E5E62" w:rsidP="00E576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E576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E5768E" w:rsidRDefault="007E5E62" w:rsidP="00E576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5768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Valerija Begić, mr. sc. Marijana Bastićš, Ana Bakarić, Bernarda Kralj Golub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E5768E" w:rsidRDefault="007E5E62" w:rsidP="00E57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5768E">
              <w:rPr>
                <w:rFonts w:ascii="Times New Roman" w:hAnsi="Times New Roman"/>
                <w:color w:val="000000"/>
                <w:lang w:eastAsia="hr-HR"/>
              </w:rPr>
              <w:t>ALFA d.d</w:t>
            </w:r>
            <w:r w:rsidRPr="00E5768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E5768E" w:rsidRDefault="007E5E62" w:rsidP="00E5768E">
            <w:pPr>
              <w:spacing w:after="0" w:line="240" w:lineRule="auto"/>
              <w:rPr>
                <w:rFonts w:ascii="Times New Roman" w:hAnsi="Times New Roman"/>
                <w:color w:val="000000"/>
                <w:lang w:eastAsia="hr-HR"/>
              </w:rPr>
            </w:pPr>
            <w:r w:rsidRPr="00E5768E">
              <w:rPr>
                <w:rFonts w:ascii="Times New Roman" w:hAnsi="Times New Roman"/>
                <w:color w:val="000000"/>
                <w:lang w:eastAsia="hr-HR"/>
              </w:rPr>
              <w:t>Biologija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E5768E" w:rsidRDefault="007E5E62" w:rsidP="00E57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5768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62" w:rsidRPr="00E5768E" w:rsidRDefault="007E5E62" w:rsidP="00E57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5768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48,00 kn</w:t>
            </w:r>
          </w:p>
        </w:tc>
      </w:tr>
    </w:tbl>
    <w:p w:rsidR="007E5E62" w:rsidRDefault="007E5E62"/>
    <w:p w:rsidR="007E5E62" w:rsidRDefault="007E5E62"/>
    <w:sectPr w:rsidR="007E5E62" w:rsidSect="00700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719"/>
    <w:rsid w:val="00030719"/>
    <w:rsid w:val="005078B9"/>
    <w:rsid w:val="0062658F"/>
    <w:rsid w:val="00700316"/>
    <w:rsid w:val="00707FD0"/>
    <w:rsid w:val="00777B93"/>
    <w:rsid w:val="007E5E62"/>
    <w:rsid w:val="009F0728"/>
    <w:rsid w:val="00A11BEB"/>
    <w:rsid w:val="00B33808"/>
    <w:rsid w:val="00B77F36"/>
    <w:rsid w:val="00B8095C"/>
    <w:rsid w:val="00BA1C73"/>
    <w:rsid w:val="00C71F16"/>
    <w:rsid w:val="00E35CF9"/>
    <w:rsid w:val="00E5768E"/>
    <w:rsid w:val="00EB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1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1F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9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454</Words>
  <Characters>2594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Ivanke Trohar-popis radnih bilježnica (1</dc:title>
  <dc:subject/>
  <dc:creator>Windows User</dc:creator>
  <cp:keywords/>
  <dc:description/>
  <cp:lastModifiedBy>PC</cp:lastModifiedBy>
  <cp:revision>2</cp:revision>
  <dcterms:created xsi:type="dcterms:W3CDTF">2019-07-15T08:56:00Z</dcterms:created>
  <dcterms:modified xsi:type="dcterms:W3CDTF">2019-07-15T08:56:00Z</dcterms:modified>
</cp:coreProperties>
</file>