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8C" w:rsidRPr="00FE0582" w:rsidRDefault="005E118C" w:rsidP="0007020B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5E118C" w:rsidRPr="00FE0582" w:rsidRDefault="005E118C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  <w:r>
        <w:rPr>
          <w:sz w:val="22"/>
          <w:szCs w:val="22"/>
        </w:rPr>
        <w:t>, (oba roditelja)</w:t>
      </w:r>
    </w:p>
    <w:p w:rsidR="005E118C" w:rsidRPr="00FE0582" w:rsidRDefault="005E118C" w:rsidP="0007020B">
      <w:pPr>
        <w:rPr>
          <w:sz w:val="22"/>
          <w:szCs w:val="22"/>
        </w:rPr>
      </w:pPr>
    </w:p>
    <w:p w:rsidR="005E118C" w:rsidRPr="00FE0582" w:rsidRDefault="005E118C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5E118C" w:rsidRPr="00FE0582" w:rsidRDefault="005E118C" w:rsidP="0007020B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</w:p>
    <w:p w:rsidR="005E118C" w:rsidRDefault="005E118C" w:rsidP="0007020B"/>
    <w:p w:rsidR="005E118C" w:rsidRDefault="005E118C" w:rsidP="0007020B">
      <w:r>
        <w:t>______________________________</w:t>
      </w:r>
    </w:p>
    <w:p w:rsidR="005E118C" w:rsidRDefault="005E118C" w:rsidP="0007020B">
      <w:r>
        <w:t>telefon/mobitel i e-mail</w:t>
      </w:r>
    </w:p>
    <w:p w:rsidR="005E118C" w:rsidRDefault="005E118C" w:rsidP="0007020B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5E118C" w:rsidRPr="004E6355" w:rsidRDefault="005E118C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>PRIMORSKO-GORANSKA   ŽUPANIJA</w:t>
      </w:r>
    </w:p>
    <w:p w:rsidR="005E118C" w:rsidRPr="004E6355" w:rsidRDefault="005E118C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Upravni odjel za odgoj i obrazovanje </w:t>
      </w:r>
    </w:p>
    <w:p w:rsidR="005E118C" w:rsidRPr="004E6355" w:rsidRDefault="005E118C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       Riva 10</w:t>
      </w:r>
    </w:p>
    <w:p w:rsidR="005E118C" w:rsidRPr="004E6355" w:rsidRDefault="005E118C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51 000  RIJEKA</w:t>
      </w:r>
    </w:p>
    <w:p w:rsidR="005E118C" w:rsidRDefault="005E118C" w:rsidP="0007020B"/>
    <w:p w:rsidR="005E118C" w:rsidRDefault="005E118C" w:rsidP="0007020B"/>
    <w:p w:rsidR="005E118C" w:rsidRDefault="005E118C" w:rsidP="0007020B"/>
    <w:p w:rsidR="005E118C" w:rsidRDefault="005E118C" w:rsidP="0007020B">
      <w:pPr>
        <w:jc w:val="center"/>
        <w:rPr>
          <w:b/>
        </w:rPr>
      </w:pPr>
      <w:r>
        <w:rPr>
          <w:b/>
        </w:rPr>
        <w:t xml:space="preserve">ZAHTJEV ZA PRIJEVREMENI UPIS U PRVI RAZRED </w:t>
      </w:r>
    </w:p>
    <w:p w:rsidR="005E118C" w:rsidRDefault="005E118C" w:rsidP="0007020B">
      <w:pPr>
        <w:jc w:val="center"/>
        <w:rPr>
          <w:b/>
        </w:rPr>
      </w:pPr>
      <w:r>
        <w:rPr>
          <w:b/>
        </w:rPr>
        <w:t>OSNOVNE ŠKOLE</w:t>
      </w:r>
    </w:p>
    <w:p w:rsidR="005E118C" w:rsidRDefault="005E118C" w:rsidP="0007020B">
      <w:pPr>
        <w:rPr>
          <w:b/>
        </w:rPr>
      </w:pPr>
    </w:p>
    <w:p w:rsidR="005E118C" w:rsidRDefault="005E118C" w:rsidP="0007020B">
      <w:pPr>
        <w:rPr>
          <w:b/>
        </w:rPr>
      </w:pPr>
    </w:p>
    <w:p w:rsidR="005E118C" w:rsidRPr="00FE0582" w:rsidRDefault="005E118C" w:rsidP="0007020B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>
        <w:rPr>
          <w:sz w:val="22"/>
          <w:szCs w:val="22"/>
        </w:rPr>
        <w:t xml:space="preserve">Narodne novine, broj </w:t>
      </w:r>
      <w:r w:rsidRPr="00FE0582">
        <w:rPr>
          <w:sz w:val="22"/>
          <w:szCs w:val="22"/>
        </w:rPr>
        <w:t xml:space="preserve"> 67/14</w:t>
      </w:r>
      <w:r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5E118C" w:rsidRPr="00FE0582" w:rsidRDefault="005E118C" w:rsidP="0007020B">
      <w:pPr>
        <w:rPr>
          <w:sz w:val="22"/>
          <w:szCs w:val="22"/>
        </w:rPr>
      </w:pPr>
    </w:p>
    <w:p w:rsidR="005E118C" w:rsidRPr="00FE0582" w:rsidRDefault="005E118C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  <w:r>
        <w:rPr>
          <w:sz w:val="22"/>
          <w:szCs w:val="22"/>
        </w:rPr>
        <w:t>_</w:t>
      </w:r>
    </w:p>
    <w:p w:rsidR="005E118C" w:rsidRPr="00FE0582" w:rsidRDefault="005E118C" w:rsidP="0007020B">
      <w:pPr>
        <w:rPr>
          <w:sz w:val="22"/>
          <w:szCs w:val="22"/>
        </w:rPr>
      </w:pPr>
    </w:p>
    <w:p w:rsidR="005E118C" w:rsidRPr="00FE0582" w:rsidRDefault="005E118C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  <w:r>
        <w:rPr>
          <w:sz w:val="22"/>
          <w:szCs w:val="22"/>
        </w:rPr>
        <w:t>__</w:t>
      </w:r>
    </w:p>
    <w:p w:rsidR="005E118C" w:rsidRPr="00FE0582" w:rsidRDefault="005E118C" w:rsidP="0007020B">
      <w:pPr>
        <w:rPr>
          <w:sz w:val="22"/>
          <w:szCs w:val="22"/>
        </w:rPr>
      </w:pPr>
    </w:p>
    <w:p w:rsidR="005E118C" w:rsidRDefault="005E118C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A855EE">
        <w:rPr>
          <w:b/>
          <w:sz w:val="22"/>
          <w:szCs w:val="22"/>
        </w:rPr>
        <w:t>prijevremenog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_________________________ </w:t>
      </w:r>
    </w:p>
    <w:p w:rsidR="005E118C" w:rsidRDefault="005E118C" w:rsidP="0007020B">
      <w:pPr>
        <w:rPr>
          <w:sz w:val="22"/>
          <w:szCs w:val="22"/>
        </w:rPr>
      </w:pPr>
    </w:p>
    <w:p w:rsidR="005E118C" w:rsidRPr="00FE0582" w:rsidRDefault="005E118C" w:rsidP="0007020B">
      <w:pPr>
        <w:rPr>
          <w:sz w:val="22"/>
          <w:szCs w:val="22"/>
        </w:rPr>
      </w:pPr>
      <w:r>
        <w:rPr>
          <w:sz w:val="22"/>
          <w:szCs w:val="22"/>
        </w:rPr>
        <w:t>u školskoj godini __________ .</w:t>
      </w:r>
    </w:p>
    <w:p w:rsidR="005E118C" w:rsidRPr="00FE0582" w:rsidRDefault="005E118C" w:rsidP="0007020B">
      <w:pPr>
        <w:rPr>
          <w:sz w:val="22"/>
          <w:szCs w:val="22"/>
        </w:rPr>
      </w:pPr>
    </w:p>
    <w:p w:rsidR="005E118C" w:rsidRPr="00FE0582" w:rsidRDefault="005E118C" w:rsidP="0007020B">
      <w:pPr>
        <w:rPr>
          <w:sz w:val="22"/>
          <w:szCs w:val="22"/>
        </w:rPr>
      </w:pPr>
    </w:p>
    <w:p w:rsidR="005E118C" w:rsidRPr="00FE0582" w:rsidRDefault="005E118C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5E118C" w:rsidRPr="00FE0582" w:rsidRDefault="005E118C" w:rsidP="0007020B">
      <w:pPr>
        <w:rPr>
          <w:sz w:val="22"/>
          <w:szCs w:val="22"/>
        </w:rPr>
      </w:pPr>
    </w:p>
    <w:p w:rsidR="005E118C" w:rsidRPr="00FE0582" w:rsidRDefault="005E118C" w:rsidP="0007020B">
      <w:pPr>
        <w:rPr>
          <w:sz w:val="22"/>
          <w:szCs w:val="22"/>
        </w:rPr>
      </w:pPr>
    </w:p>
    <w:p w:rsidR="005E118C" w:rsidRPr="00FE0582" w:rsidRDefault="005E118C" w:rsidP="0007020B">
      <w:pPr>
        <w:rPr>
          <w:sz w:val="22"/>
          <w:szCs w:val="22"/>
        </w:rPr>
      </w:pPr>
    </w:p>
    <w:p w:rsidR="005E118C" w:rsidRPr="00FE0582" w:rsidRDefault="005E118C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5E118C" w:rsidRDefault="005E118C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5E118C" w:rsidRPr="00FE0582" w:rsidRDefault="005E118C" w:rsidP="000702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5E118C" w:rsidRDefault="005E118C" w:rsidP="0007020B">
      <w:pPr>
        <w:rPr>
          <w:sz w:val="22"/>
          <w:szCs w:val="22"/>
        </w:rPr>
      </w:pPr>
    </w:p>
    <w:p w:rsidR="005E118C" w:rsidRDefault="005E118C" w:rsidP="0007020B">
      <w:pPr>
        <w:rPr>
          <w:sz w:val="22"/>
          <w:szCs w:val="22"/>
        </w:rPr>
      </w:pPr>
    </w:p>
    <w:p w:rsidR="005E118C" w:rsidRDefault="005E118C" w:rsidP="0007020B">
      <w:pPr>
        <w:rPr>
          <w:sz w:val="22"/>
          <w:szCs w:val="22"/>
        </w:rPr>
      </w:pPr>
    </w:p>
    <w:p w:rsidR="005E118C" w:rsidRPr="00FE0582" w:rsidRDefault="005E118C" w:rsidP="0007020B">
      <w:pPr>
        <w:rPr>
          <w:sz w:val="22"/>
          <w:szCs w:val="22"/>
        </w:rPr>
      </w:pPr>
    </w:p>
    <w:p w:rsidR="005E118C" w:rsidRPr="00FE0582" w:rsidRDefault="005E118C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5E118C" w:rsidRPr="00FE0582" w:rsidRDefault="005E118C" w:rsidP="0007020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</w:t>
      </w:r>
      <w:r>
        <w:rPr>
          <w:sz w:val="22"/>
          <w:szCs w:val="22"/>
        </w:rPr>
        <w:t>e</w:t>
      </w:r>
      <w:r w:rsidRPr="00FE0582">
        <w:rPr>
          <w:sz w:val="22"/>
          <w:szCs w:val="22"/>
        </w:rPr>
        <w:t xml:space="preserve"> osobn</w:t>
      </w:r>
      <w:r>
        <w:rPr>
          <w:sz w:val="22"/>
          <w:szCs w:val="22"/>
        </w:rPr>
        <w:t>ih</w:t>
      </w:r>
      <w:r w:rsidRPr="00FE0582">
        <w:rPr>
          <w:sz w:val="22"/>
          <w:szCs w:val="22"/>
        </w:rPr>
        <w:t xml:space="preserve"> iskaznic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roditelja, ili potvrdu o promjeni mjesta prebivališta odnosno boravišta,</w:t>
      </w:r>
    </w:p>
    <w:p w:rsidR="005E118C" w:rsidRDefault="005E118C" w:rsidP="0007020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>. mišljenje stručnog tima predškolske ustanove o psihofizičkom stanju djeteta,</w:t>
      </w:r>
      <w:r>
        <w:rPr>
          <w:sz w:val="22"/>
          <w:szCs w:val="22"/>
        </w:rPr>
        <w:t xml:space="preserve"> ako je dijete bilo </w:t>
      </w:r>
    </w:p>
    <w:p w:rsidR="005E118C" w:rsidRPr="001D2FFD" w:rsidRDefault="005E118C" w:rsidP="0007020B">
      <w:r>
        <w:rPr>
          <w:sz w:val="22"/>
          <w:szCs w:val="22"/>
        </w:rPr>
        <w:t xml:space="preserve">    uključeno u predškolski program.</w:t>
      </w:r>
    </w:p>
    <w:p w:rsidR="005E118C" w:rsidRPr="00FE0582" w:rsidRDefault="005E118C" w:rsidP="0007020B">
      <w:pPr>
        <w:rPr>
          <w:sz w:val="22"/>
          <w:szCs w:val="22"/>
        </w:rPr>
      </w:pPr>
    </w:p>
    <w:sectPr w:rsidR="005E118C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EFC"/>
    <w:rsid w:val="00062E3F"/>
    <w:rsid w:val="0006576D"/>
    <w:rsid w:val="0007020B"/>
    <w:rsid w:val="0016639E"/>
    <w:rsid w:val="001D2FFD"/>
    <w:rsid w:val="001E7056"/>
    <w:rsid w:val="00232DEB"/>
    <w:rsid w:val="002606C2"/>
    <w:rsid w:val="002F5622"/>
    <w:rsid w:val="00327251"/>
    <w:rsid w:val="00385153"/>
    <w:rsid w:val="00451681"/>
    <w:rsid w:val="00452DA7"/>
    <w:rsid w:val="00491995"/>
    <w:rsid w:val="004E6355"/>
    <w:rsid w:val="00560D77"/>
    <w:rsid w:val="00587A5F"/>
    <w:rsid w:val="005E118C"/>
    <w:rsid w:val="006B79CC"/>
    <w:rsid w:val="00727ED6"/>
    <w:rsid w:val="00787AA4"/>
    <w:rsid w:val="00794458"/>
    <w:rsid w:val="0086310D"/>
    <w:rsid w:val="009061FD"/>
    <w:rsid w:val="00942EFC"/>
    <w:rsid w:val="009749F1"/>
    <w:rsid w:val="00980866"/>
    <w:rsid w:val="00986EFD"/>
    <w:rsid w:val="00A855EE"/>
    <w:rsid w:val="00AB4DB8"/>
    <w:rsid w:val="00B81875"/>
    <w:rsid w:val="00BB5678"/>
    <w:rsid w:val="00BF6CC7"/>
    <w:rsid w:val="00C203CD"/>
    <w:rsid w:val="00C7771E"/>
    <w:rsid w:val="00C84E02"/>
    <w:rsid w:val="00D21372"/>
    <w:rsid w:val="00D579D9"/>
    <w:rsid w:val="00D84848"/>
    <w:rsid w:val="00DC39F6"/>
    <w:rsid w:val="00E02DC3"/>
    <w:rsid w:val="00E239D1"/>
    <w:rsid w:val="00E23ACE"/>
    <w:rsid w:val="00E73383"/>
    <w:rsid w:val="00F84EB4"/>
    <w:rsid w:val="00FE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</w:rPr>
  </w:style>
  <w:style w:type="paragraph" w:styleId="Heading1">
    <w:name w:val="heading 1"/>
    <w:aliases w:val="MERI STIL"/>
    <w:basedOn w:val="Normal"/>
    <w:next w:val="Normal"/>
    <w:link w:val="Heading1Char"/>
    <w:uiPriority w:val="99"/>
    <w:qFormat/>
    <w:rsid w:val="0098086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ERI STIL Char"/>
    <w:basedOn w:val="DefaultParagraphFont"/>
    <w:link w:val="Heading1"/>
    <w:uiPriority w:val="99"/>
    <w:locked/>
    <w:rsid w:val="0086310D"/>
    <w:rPr>
      <w:rFonts w:eastAsia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310D"/>
    <w:rPr>
      <w:rFonts w:ascii="Cambria" w:hAnsi="Cambria"/>
      <w:b/>
      <w:i/>
      <w:sz w:val="28"/>
    </w:rPr>
  </w:style>
  <w:style w:type="paragraph" w:styleId="NoSpacing">
    <w:name w:val="No Spacing"/>
    <w:uiPriority w:val="99"/>
    <w:qFormat/>
    <w:rsid w:val="0086310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B7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F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188</Words>
  <Characters>1077</Characters>
  <Application>Microsoft Office Outlook</Application>
  <DocSecurity>0</DocSecurity>
  <Lines>0</Lines>
  <Paragraphs>0</Paragraphs>
  <ScaleCrop>false</ScaleCrop>
  <Company>RH-TDU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dc:description/>
  <cp:lastModifiedBy>PC</cp:lastModifiedBy>
  <cp:revision>2</cp:revision>
  <cp:lastPrinted>2017-12-20T13:07:00Z</cp:lastPrinted>
  <dcterms:created xsi:type="dcterms:W3CDTF">2020-12-23T12:50:00Z</dcterms:created>
  <dcterms:modified xsi:type="dcterms:W3CDTF">2020-12-23T12:50:00Z</dcterms:modified>
</cp:coreProperties>
</file>